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1013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413"/>
      </w:tblGrid>
      <w:tr w:rsidR="00DB7644" w:rsidTr="0033154D">
        <w:tc>
          <w:tcPr>
            <w:tcW w:w="3473" w:type="dxa"/>
          </w:tcPr>
          <w:p w:rsidR="00DB7644" w:rsidRPr="00844B8A" w:rsidRDefault="00DB7644" w:rsidP="005A6C7E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356608">
              <w:rPr>
                <w:sz w:val="28"/>
                <w:szCs w:val="28"/>
              </w:rPr>
              <w:t>2</w:t>
            </w:r>
            <w:r w:rsidR="005A6C7E">
              <w:rPr>
                <w:sz w:val="28"/>
                <w:szCs w:val="28"/>
              </w:rPr>
              <w:t>2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10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F11930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F11930">
              <w:rPr>
                <w:sz w:val="28"/>
                <w:szCs w:val="28"/>
              </w:rPr>
              <w:t xml:space="preserve"> 51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6062"/>
      </w:tblGrid>
      <w:tr w:rsidR="00790F4C" w:rsidRPr="00E7462B" w:rsidTr="0033154D">
        <w:trPr>
          <w:trHeight w:val="933"/>
        </w:trPr>
        <w:tc>
          <w:tcPr>
            <w:tcW w:w="6062" w:type="dxa"/>
          </w:tcPr>
          <w:p w:rsidR="00790F4C" w:rsidRPr="00E7462B" w:rsidRDefault="00236906" w:rsidP="00572C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делегировании депутатов Совета депутатов города Новосибирска в состав комиссий по вопросам муниципальной собственности города Новосибирска и о признании утратившими силу отдельных решений (положений решений) Совета депутатов города Новосибирска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236906" w:rsidRDefault="00236906" w:rsidP="002369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избранием депутатов Совета депутатов города Новосибирска восьмого созыва, в соответствии со статьей 45 Регламента Совета депутатов города Новосибирска, руководствуясь статьей 35 Устава города Новосибирска, Совет депутатов города Новосибирска РЕШИЛ:</w:t>
      </w:r>
    </w:p>
    <w:p w:rsidR="00236906" w:rsidRDefault="00236906" w:rsidP="002369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В соответствии с пунктом 1.5 Положения о приватизации муниципального имущества, находящегося в собственности города Новосибирска, принятого решением Совета депутатов города Новосибирска от 29.04.2009 № 1200, делегировать в состав комиссии по приватизации четырех депутатов Совета депутатов города Новосибирска: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236906" w:rsidRPr="005A3580" w:rsidTr="00960832">
        <w:tc>
          <w:tcPr>
            <w:tcW w:w="3964" w:type="dxa"/>
          </w:tcPr>
          <w:p w:rsidR="00236906" w:rsidRPr="005A3580" w:rsidRDefault="00236906" w:rsidP="009608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Бондаренко С. В.</w:t>
            </w:r>
            <w:r w:rsidRPr="005A3580">
              <w:rPr>
                <w:sz w:val="28"/>
                <w:szCs w:val="28"/>
              </w:rPr>
              <w:t>;</w:t>
            </w:r>
          </w:p>
        </w:tc>
      </w:tr>
      <w:tr w:rsidR="00236906" w:rsidRPr="005A3580" w:rsidTr="00960832">
        <w:tc>
          <w:tcPr>
            <w:tcW w:w="3964" w:type="dxa"/>
          </w:tcPr>
          <w:p w:rsidR="00236906" w:rsidRPr="005A3580" w:rsidRDefault="00236906" w:rsidP="009608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Горшкова П. А.</w:t>
            </w:r>
            <w:r w:rsidRPr="005A3580">
              <w:rPr>
                <w:sz w:val="28"/>
                <w:szCs w:val="28"/>
              </w:rPr>
              <w:t>;</w:t>
            </w:r>
          </w:p>
        </w:tc>
      </w:tr>
      <w:tr w:rsidR="00236906" w:rsidRPr="005A3580" w:rsidTr="00960832">
        <w:tc>
          <w:tcPr>
            <w:tcW w:w="3964" w:type="dxa"/>
          </w:tcPr>
          <w:p w:rsidR="00236906" w:rsidRPr="005A3580" w:rsidRDefault="00236906" w:rsidP="009608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Мухарыцина</w:t>
            </w:r>
            <w:proofErr w:type="spellEnd"/>
            <w:r>
              <w:rPr>
                <w:sz w:val="28"/>
                <w:szCs w:val="28"/>
              </w:rPr>
              <w:t xml:space="preserve"> А. М.</w:t>
            </w:r>
            <w:r w:rsidRPr="005A3580">
              <w:rPr>
                <w:sz w:val="28"/>
                <w:szCs w:val="28"/>
              </w:rPr>
              <w:t>;</w:t>
            </w:r>
          </w:p>
        </w:tc>
      </w:tr>
      <w:tr w:rsidR="00236906" w:rsidRPr="005A3580" w:rsidTr="00960832">
        <w:tc>
          <w:tcPr>
            <w:tcW w:w="3964" w:type="dxa"/>
          </w:tcPr>
          <w:p w:rsidR="00236906" w:rsidRPr="005A3580" w:rsidRDefault="00236906" w:rsidP="009608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Рыбина Л. Ю.</w:t>
            </w:r>
          </w:p>
        </w:tc>
      </w:tr>
    </w:tbl>
    <w:p w:rsidR="00236906" w:rsidRDefault="00236906" w:rsidP="002369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В соответствии с пунктом 2.10 Порядка и условий предоставления в аренду имущества, включенного в перечень имущества, находящегося в муниципальной собственности города Новосибирска, свободного от прав третьих лиц (за исключением имущественных прав некоммерческих организаций), установленных решением Совета депутатов города Новосибирска от 28.03.2018 № 566, делегировать в состав комиссии по имущественной поддержке социально ориентированных некоммерческих организаций одного депутата Совета депутатов города Новосибирска Бондаренко С. В.</w:t>
      </w:r>
    </w:p>
    <w:p w:rsidR="00236906" w:rsidRDefault="00236906" w:rsidP="002369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Признать утратившими силу:</w:t>
      </w:r>
    </w:p>
    <w:p w:rsidR="00236906" w:rsidRDefault="00236906" w:rsidP="002369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Совета депутатов города Новосибирска от 28.10.2020 № 45</w:t>
      </w:r>
      <w:r>
        <w:rPr>
          <w:sz w:val="28"/>
          <w:szCs w:val="28"/>
        </w:rPr>
        <w:br/>
        <w:t>«</w:t>
      </w:r>
      <w:r>
        <w:rPr>
          <w:rFonts w:eastAsiaTheme="minorHAnsi"/>
          <w:sz w:val="28"/>
          <w:szCs w:val="28"/>
          <w:lang w:eastAsia="en-US"/>
        </w:rPr>
        <w:t>О делегировании депутатов Совета депутатов города Новосибирска в состав балансовых комиссий</w:t>
      </w:r>
      <w:r>
        <w:rPr>
          <w:sz w:val="28"/>
          <w:szCs w:val="28"/>
        </w:rPr>
        <w:t>»;</w:t>
      </w:r>
    </w:p>
    <w:p w:rsidR="00236906" w:rsidRDefault="00236906" w:rsidP="002369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Совета депутатов города Новосибирска от 28.10.2020 № 49</w:t>
      </w:r>
      <w:r>
        <w:rPr>
          <w:sz w:val="28"/>
          <w:szCs w:val="28"/>
        </w:rPr>
        <w:br/>
        <w:t>«</w:t>
      </w:r>
      <w:r>
        <w:rPr>
          <w:rFonts w:eastAsiaTheme="minorHAnsi"/>
          <w:sz w:val="28"/>
          <w:szCs w:val="28"/>
          <w:lang w:eastAsia="en-US"/>
        </w:rPr>
        <w:t xml:space="preserve">О делегировании депутатов Совета депутатов города Новосибирска в состав комиссии по приватизации, комиссии по изменению назначения имущества, которое является муниципальной собственностью города Новосибирска и </w:t>
      </w:r>
      <w:r>
        <w:rPr>
          <w:rFonts w:eastAsiaTheme="minorHAnsi"/>
          <w:sz w:val="28"/>
          <w:szCs w:val="28"/>
          <w:lang w:eastAsia="en-US"/>
        </w:rPr>
        <w:lastRenderedPageBreak/>
        <w:t>возникновение, обособление или приобретение которого связано с целями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комиссии по имущественной поддержке социально ориентированных некоммерческих организаций</w:t>
      </w:r>
      <w:r>
        <w:rPr>
          <w:sz w:val="28"/>
          <w:szCs w:val="28"/>
        </w:rPr>
        <w:t>»;</w:t>
      </w:r>
    </w:p>
    <w:p w:rsidR="00236906" w:rsidRDefault="00236906" w:rsidP="002369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Совета депутатов города Новосибирска от 04.12.2020 № 64 «</w:t>
      </w:r>
      <w:r>
        <w:rPr>
          <w:rFonts w:eastAsiaTheme="minorHAnsi"/>
          <w:sz w:val="28"/>
          <w:szCs w:val="28"/>
          <w:lang w:eastAsia="en-US"/>
        </w:rPr>
        <w:t>О внесении изменения в пункт 7 решения Совета депутатов города Новосибирска от 28.10.2020 № 45 «О делегировании депутатов Совета депутатов города Новосибирска в состав балансовых комиссий</w:t>
      </w:r>
      <w:r>
        <w:rPr>
          <w:sz w:val="28"/>
          <w:szCs w:val="28"/>
        </w:rPr>
        <w:t>»;</w:t>
      </w:r>
    </w:p>
    <w:p w:rsidR="00236906" w:rsidRDefault="00236906" w:rsidP="002369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Совета депутатов города Новосибирска от 26.05.2021 № 150 «</w:t>
      </w:r>
      <w:r>
        <w:rPr>
          <w:rFonts w:eastAsiaTheme="minorHAnsi"/>
          <w:sz w:val="28"/>
          <w:szCs w:val="28"/>
          <w:lang w:eastAsia="en-US"/>
        </w:rPr>
        <w:t>О внесении изменения в пункт 3 решения Совета депутатов города Новосибирска от 28.10.2020 № 49 «О делегировании депутатов Совета депутатов города Новосибирска в состав комиссии по приватизации, комиссии по изменению назначения имущества, которое является муниципальной собственностью города Новосибирска и возникновение, обособление или приобретение которого связано с целями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комиссии по имущественной поддержке социально ориентированных некоммерческих организаций</w:t>
      </w:r>
      <w:r>
        <w:rPr>
          <w:sz w:val="28"/>
          <w:szCs w:val="28"/>
        </w:rPr>
        <w:t>»;</w:t>
      </w:r>
    </w:p>
    <w:p w:rsidR="00236906" w:rsidRDefault="00236906" w:rsidP="002369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Совета депутатов города Новосибирска от 29.05.2024 № 731 «</w:t>
      </w:r>
      <w:r>
        <w:rPr>
          <w:rFonts w:eastAsiaTheme="minorHAnsi"/>
          <w:sz w:val="28"/>
          <w:szCs w:val="28"/>
          <w:lang w:eastAsia="en-US"/>
        </w:rPr>
        <w:t>О внесении изменения в пункт 7 решения Совета депутатов города Новосибирска от 28.10.2020 № 45 «О делегировании депутатов Совета депутатов города Новосибирска в состав балансовых комиссий</w:t>
      </w:r>
      <w:r>
        <w:rPr>
          <w:sz w:val="28"/>
          <w:szCs w:val="28"/>
        </w:rPr>
        <w:t>»;</w:t>
      </w:r>
    </w:p>
    <w:p w:rsidR="00236906" w:rsidRPr="00290EB8" w:rsidRDefault="00236906" w:rsidP="002369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 решения Совета депутатов города Новосибирска от 25.09.2024 № 801 «О внесении изменений в отдельные решения Совета депутатов города Новосибирска».</w:t>
      </w:r>
    </w:p>
    <w:p w:rsidR="00236906" w:rsidRDefault="00236906" w:rsidP="002369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Решение вступает в силу со дня его принятия.</w:t>
      </w:r>
    </w:p>
    <w:p w:rsidR="00236906" w:rsidRDefault="00236906" w:rsidP="002369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Контроль за исполнением решения возложить на постоянную комиссию Совета депутатов города Новосибирска по муниципальной собственности.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3011"/>
      </w:tblGrid>
      <w:tr w:rsidR="00ED1C43" w:rsidRPr="003E010F" w:rsidTr="0033154D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011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Асанцев</w:t>
            </w:r>
            <w:proofErr w:type="spellEnd"/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556BF7" w:rsidRPr="00556BF7" w:rsidRDefault="00556BF7" w:rsidP="00236906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bookmarkStart w:id="0" w:name="_GoBack"/>
      <w:bookmarkEnd w:id="0"/>
    </w:p>
    <w:sectPr w:rsidR="00556BF7" w:rsidRPr="00556BF7" w:rsidSect="00ED1C43">
      <w:headerReference w:type="even" r:id="rId12"/>
      <w:headerReference w:type="default" r:id="rId13"/>
      <w:pgSz w:w="11907" w:h="16840" w:code="9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4DD" w:rsidRDefault="005424DD" w:rsidP="001B1093">
      <w:r>
        <w:separator/>
      </w:r>
    </w:p>
  </w:endnote>
  <w:endnote w:type="continuationSeparator" w:id="0">
    <w:p w:rsidR="005424DD" w:rsidRDefault="005424DD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4DD" w:rsidRDefault="005424DD" w:rsidP="001B1093">
      <w:r>
        <w:separator/>
      </w:r>
    </w:p>
  </w:footnote>
  <w:footnote w:type="continuationSeparator" w:id="0">
    <w:p w:rsidR="005424DD" w:rsidRDefault="005424DD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D75DA3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906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24DD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3A2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0C13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5DA3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3FA8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1930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uiPriority w:val="59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468845A-2D2C-4116-A663-053C39E0F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1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3977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5</cp:revision>
  <cp:lastPrinted>2023-10-20T03:09:00Z</cp:lastPrinted>
  <dcterms:created xsi:type="dcterms:W3CDTF">2025-10-15T10:41:00Z</dcterms:created>
  <dcterms:modified xsi:type="dcterms:W3CDTF">2025-10-23T04:17:00Z</dcterms:modified>
</cp:coreProperties>
</file>